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B8A39" w14:textId="206A77E0" w:rsidR="00652E8D" w:rsidRPr="00587FEC" w:rsidRDefault="00652E8D" w:rsidP="00652E8D">
      <w:pPr>
        <w:rPr>
          <w:b/>
          <w:bCs/>
          <w:sz w:val="22"/>
        </w:rPr>
      </w:pPr>
      <w:r w:rsidRPr="00587FEC">
        <w:rPr>
          <w:sz w:val="22"/>
        </w:rPr>
        <w:t>H15.</w:t>
      </w:r>
      <w:r w:rsidRPr="00587FEC">
        <w:rPr>
          <w:color w:val="0070C0"/>
          <w:sz w:val="22"/>
        </w:rPr>
        <w:t>G</w:t>
      </w:r>
      <w:r w:rsidRPr="00587FEC">
        <w:rPr>
          <w:sz w:val="22"/>
        </w:rPr>
        <w:t xml:space="preserve"> </w:t>
      </w:r>
      <w:r w:rsidRPr="00587FEC">
        <w:rPr>
          <w:b/>
          <w:bCs/>
          <w:sz w:val="22"/>
        </w:rPr>
        <w:t>Here for You</w:t>
      </w:r>
    </w:p>
    <w:p w14:paraId="447D0DBA" w14:textId="77777777" w:rsidR="00652E8D" w:rsidRPr="00587FEC" w:rsidRDefault="00652E8D" w:rsidP="00652E8D">
      <w:pPr>
        <w:rPr>
          <w:sz w:val="22"/>
        </w:rPr>
      </w:pPr>
    </w:p>
    <w:p w14:paraId="1BA5345B" w14:textId="77777777" w:rsidR="00652E8D" w:rsidRPr="00587FEC" w:rsidRDefault="00652E8D" w:rsidP="00652E8D">
      <w:pPr>
        <w:rPr>
          <w:sz w:val="22"/>
        </w:rPr>
      </w:pPr>
    </w:p>
    <w:p w14:paraId="01EC4621" w14:textId="5369C486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[Verse 1]</w:t>
      </w:r>
    </w:p>
    <w:p w14:paraId="604B188F" w14:textId="2F8599DA" w:rsidR="00652E8D" w:rsidRPr="00652E8D" w:rsidRDefault="00652E8D" w:rsidP="00652E8D">
      <w:pPr>
        <w:rPr>
          <w:sz w:val="22"/>
        </w:rPr>
      </w:pPr>
    </w:p>
    <w:p w14:paraId="3BFA051C" w14:textId="770652B6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</w:t>
      </w:r>
      <w:r w:rsidRPr="00587FEC">
        <w:rPr>
          <w:sz w:val="22"/>
        </w:rPr>
        <w:t xml:space="preserve">    </w:t>
      </w:r>
      <w:r w:rsidRPr="00652E8D">
        <w:rPr>
          <w:sz w:val="22"/>
        </w:rPr>
        <w:t xml:space="preserve">  </w:t>
      </w:r>
      <w:r w:rsidRPr="00652E8D">
        <w:rPr>
          <w:bCs/>
          <w:color w:val="0070C0"/>
          <w:sz w:val="22"/>
        </w:rPr>
        <w:t>G</w:t>
      </w:r>
    </w:p>
    <w:p w14:paraId="079A347B" w14:textId="77777777" w:rsidR="00652E8D" w:rsidRPr="00587FEC" w:rsidRDefault="00652E8D" w:rsidP="00652E8D">
      <w:pPr>
        <w:rPr>
          <w:sz w:val="22"/>
        </w:rPr>
      </w:pPr>
      <w:r w:rsidRPr="00652E8D">
        <w:rPr>
          <w:sz w:val="22"/>
        </w:rPr>
        <w:t>Let our praise be Your welcome.</w:t>
      </w:r>
    </w:p>
    <w:p w14:paraId="304FAB4B" w14:textId="77777777" w:rsidR="00652E8D" w:rsidRPr="00587FEC" w:rsidRDefault="00652E8D" w:rsidP="00652E8D">
      <w:pPr>
        <w:rPr>
          <w:sz w:val="22"/>
        </w:rPr>
      </w:pPr>
    </w:p>
    <w:p w14:paraId="01A2E7E1" w14:textId="41DC0243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Let our songs be a sign</w:t>
      </w:r>
    </w:p>
    <w:p w14:paraId="61A65B02" w14:textId="4887EE9D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             </w:t>
      </w:r>
      <w:r w:rsidRPr="00652E8D">
        <w:rPr>
          <w:bCs/>
          <w:color w:val="0070C0"/>
          <w:sz w:val="22"/>
        </w:rPr>
        <w:t>Cmaj7</w:t>
      </w:r>
    </w:p>
    <w:p w14:paraId="7D5C4381" w14:textId="47488434" w:rsidR="00652E8D" w:rsidRPr="00587FEC" w:rsidRDefault="00652E8D" w:rsidP="00652E8D">
      <w:pPr>
        <w:rPr>
          <w:sz w:val="22"/>
        </w:rPr>
      </w:pPr>
      <w:r w:rsidRPr="00652E8D">
        <w:rPr>
          <w:sz w:val="22"/>
        </w:rPr>
        <w:t>We are here for You,</w:t>
      </w:r>
    </w:p>
    <w:p w14:paraId="761CBB40" w14:textId="4404A5C4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             </w:t>
      </w:r>
      <w:r w:rsidRPr="00652E8D">
        <w:rPr>
          <w:bCs/>
          <w:color w:val="0070C0"/>
          <w:sz w:val="22"/>
        </w:rPr>
        <w:t>G</w:t>
      </w:r>
    </w:p>
    <w:p w14:paraId="45FE4560" w14:textId="7328C00A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we are here for You</w:t>
      </w:r>
    </w:p>
    <w:p w14:paraId="46B85D86" w14:textId="0158391B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</w:t>
      </w:r>
      <w:r w:rsidRPr="00587FEC">
        <w:rPr>
          <w:sz w:val="22"/>
        </w:rPr>
        <w:t xml:space="preserve"> </w:t>
      </w:r>
      <w:r w:rsidRPr="00652E8D">
        <w:rPr>
          <w:sz w:val="22"/>
        </w:rPr>
        <w:t xml:space="preserve">     </w:t>
      </w:r>
      <w:r w:rsidRPr="00652E8D">
        <w:rPr>
          <w:bCs/>
          <w:color w:val="0070C0"/>
          <w:sz w:val="22"/>
        </w:rPr>
        <w:t>G</w:t>
      </w:r>
    </w:p>
    <w:p w14:paraId="7FBAAA12" w14:textId="77777777" w:rsidR="00652E8D" w:rsidRPr="00587FEC" w:rsidRDefault="00652E8D" w:rsidP="00652E8D">
      <w:pPr>
        <w:rPr>
          <w:sz w:val="22"/>
        </w:rPr>
      </w:pPr>
      <w:r w:rsidRPr="00652E8D">
        <w:rPr>
          <w:sz w:val="22"/>
        </w:rPr>
        <w:t>Let Your breath come from heaven.</w:t>
      </w:r>
    </w:p>
    <w:p w14:paraId="30D7FBA3" w14:textId="77777777" w:rsidR="00652E8D" w:rsidRPr="00587FEC" w:rsidRDefault="00652E8D" w:rsidP="00652E8D">
      <w:pPr>
        <w:rPr>
          <w:sz w:val="22"/>
        </w:rPr>
      </w:pPr>
    </w:p>
    <w:p w14:paraId="29E8BBDE" w14:textId="371B63FF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Fill our hearts with Your life</w:t>
      </w:r>
    </w:p>
    <w:p w14:paraId="607BF37C" w14:textId="5A3B5256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             </w:t>
      </w:r>
      <w:r w:rsidRPr="00652E8D">
        <w:rPr>
          <w:bCs/>
          <w:color w:val="0070C0"/>
          <w:sz w:val="22"/>
        </w:rPr>
        <w:t>Cmaj7</w:t>
      </w:r>
    </w:p>
    <w:p w14:paraId="138822F1" w14:textId="04F38AF5" w:rsidR="00652E8D" w:rsidRPr="00587FEC" w:rsidRDefault="00652E8D" w:rsidP="00652E8D">
      <w:pPr>
        <w:rPr>
          <w:sz w:val="22"/>
        </w:rPr>
      </w:pPr>
      <w:r w:rsidRPr="00652E8D">
        <w:rPr>
          <w:sz w:val="22"/>
        </w:rPr>
        <w:t>We are here for You,</w:t>
      </w:r>
      <w:bookmarkStart w:id="0" w:name="_GoBack"/>
      <w:bookmarkEnd w:id="0"/>
    </w:p>
    <w:p w14:paraId="03250FC0" w14:textId="3FD9E8DB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             </w:t>
      </w:r>
      <w:r w:rsidRPr="00652E8D">
        <w:rPr>
          <w:bCs/>
          <w:color w:val="0070C0"/>
          <w:sz w:val="22"/>
        </w:rPr>
        <w:t>G</w:t>
      </w:r>
    </w:p>
    <w:p w14:paraId="0E38D2F6" w14:textId="68DD796C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we are here for You</w:t>
      </w:r>
    </w:p>
    <w:p w14:paraId="3501E4F6" w14:textId="17B4A0E2" w:rsidR="00652E8D" w:rsidRPr="00652E8D" w:rsidRDefault="00652E8D" w:rsidP="00652E8D">
      <w:pPr>
        <w:rPr>
          <w:sz w:val="22"/>
        </w:rPr>
      </w:pPr>
    </w:p>
    <w:p w14:paraId="24B970AF" w14:textId="30D287E8" w:rsidR="00652E8D" w:rsidRPr="00652E8D" w:rsidRDefault="00652E8D" w:rsidP="00652E8D">
      <w:pPr>
        <w:rPr>
          <w:sz w:val="22"/>
        </w:rPr>
      </w:pPr>
    </w:p>
    <w:p w14:paraId="7924AFB4" w14:textId="74112B48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[</w:t>
      </w:r>
      <w:r w:rsidRPr="00587FEC">
        <w:rPr>
          <w:sz w:val="22"/>
        </w:rPr>
        <w:t>Pre-</w:t>
      </w:r>
      <w:r w:rsidRPr="00652E8D">
        <w:rPr>
          <w:sz w:val="22"/>
        </w:rPr>
        <w:t>Chorus]</w:t>
      </w:r>
    </w:p>
    <w:p w14:paraId="32704567" w14:textId="77777777" w:rsidR="00652E8D" w:rsidRPr="00652E8D" w:rsidRDefault="00652E8D" w:rsidP="00652E8D">
      <w:pPr>
        <w:rPr>
          <w:sz w:val="22"/>
        </w:rPr>
      </w:pPr>
    </w:p>
    <w:p w14:paraId="2BB673EF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</w:t>
      </w:r>
      <w:r w:rsidRPr="00652E8D">
        <w:rPr>
          <w:bCs/>
          <w:color w:val="0070C0"/>
          <w:sz w:val="22"/>
        </w:rPr>
        <w:t>C</w:t>
      </w:r>
    </w:p>
    <w:p w14:paraId="118A5737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To You our hearts are open</w:t>
      </w:r>
    </w:p>
    <w:p w14:paraId="0340A616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</w:t>
      </w:r>
      <w:r w:rsidRPr="00652E8D">
        <w:rPr>
          <w:bCs/>
          <w:color w:val="0070C0"/>
          <w:sz w:val="22"/>
        </w:rPr>
        <w:t>D</w:t>
      </w:r>
    </w:p>
    <w:p w14:paraId="623049F2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Nothing here is hidden</w:t>
      </w:r>
    </w:p>
    <w:p w14:paraId="7191AC58" w14:textId="77777777" w:rsidR="00652E8D" w:rsidRPr="00652E8D" w:rsidRDefault="00652E8D" w:rsidP="00652E8D">
      <w:pPr>
        <w:rPr>
          <w:sz w:val="22"/>
        </w:rPr>
      </w:pPr>
      <w:r w:rsidRPr="00652E8D">
        <w:rPr>
          <w:bCs/>
          <w:color w:val="0070C0"/>
          <w:sz w:val="22"/>
        </w:rPr>
        <w:t>G/B</w:t>
      </w:r>
      <w:r w:rsidRPr="00652E8D">
        <w:rPr>
          <w:sz w:val="22"/>
        </w:rPr>
        <w:t xml:space="preserve">               </w:t>
      </w:r>
      <w:r w:rsidRPr="00652E8D">
        <w:rPr>
          <w:bCs/>
          <w:color w:val="0070C0"/>
          <w:sz w:val="22"/>
        </w:rPr>
        <w:t>C</w:t>
      </w:r>
    </w:p>
    <w:p w14:paraId="7C8D9E3B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You are our one desire</w:t>
      </w:r>
    </w:p>
    <w:p w14:paraId="5FFC3DC9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</w:t>
      </w:r>
      <w:r w:rsidRPr="00652E8D">
        <w:rPr>
          <w:bCs/>
          <w:color w:val="0070C0"/>
          <w:sz w:val="22"/>
        </w:rPr>
        <w:t>Am7</w:t>
      </w:r>
    </w:p>
    <w:p w14:paraId="6ADB27B3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You alone are holy</w:t>
      </w:r>
    </w:p>
    <w:p w14:paraId="748EFC81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</w:t>
      </w:r>
      <w:r w:rsidRPr="00652E8D">
        <w:rPr>
          <w:bCs/>
          <w:color w:val="0070C0"/>
          <w:sz w:val="22"/>
        </w:rPr>
        <w:t>D/F#</w:t>
      </w:r>
    </w:p>
    <w:p w14:paraId="2C79D215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Only You are worthy</w:t>
      </w:r>
    </w:p>
    <w:p w14:paraId="587D34C9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</w:t>
      </w:r>
      <w:r w:rsidRPr="00652E8D">
        <w:rPr>
          <w:bCs/>
          <w:color w:val="0070C0"/>
          <w:sz w:val="22"/>
        </w:rPr>
        <w:t>G/B</w:t>
      </w:r>
      <w:r w:rsidRPr="00652E8D">
        <w:rPr>
          <w:sz w:val="22"/>
        </w:rPr>
        <w:t xml:space="preserve">                      </w:t>
      </w:r>
      <w:r w:rsidRPr="00652E8D">
        <w:rPr>
          <w:bCs/>
          <w:color w:val="0070C0"/>
          <w:sz w:val="22"/>
        </w:rPr>
        <w:t>C</w:t>
      </w:r>
    </w:p>
    <w:p w14:paraId="565EF5F5" w14:textId="51C60392" w:rsidR="00652E8D" w:rsidRPr="00587FEC" w:rsidRDefault="00652E8D" w:rsidP="00652E8D">
      <w:pPr>
        <w:rPr>
          <w:sz w:val="22"/>
        </w:rPr>
      </w:pPr>
      <w:r w:rsidRPr="00652E8D">
        <w:rPr>
          <w:sz w:val="22"/>
        </w:rPr>
        <w:t>God, let Your fire fall down</w:t>
      </w:r>
    </w:p>
    <w:p w14:paraId="512AF51C" w14:textId="77777777" w:rsidR="00EA493D" w:rsidRPr="00652E8D" w:rsidRDefault="00EA493D" w:rsidP="00652E8D">
      <w:pPr>
        <w:rPr>
          <w:sz w:val="22"/>
        </w:rPr>
      </w:pPr>
    </w:p>
    <w:p w14:paraId="140EAA46" w14:textId="15B0DBBD" w:rsidR="00652E8D" w:rsidRPr="00587FEC" w:rsidRDefault="00AB3F73" w:rsidP="00652E8D">
      <w:pPr>
        <w:rPr>
          <w:sz w:val="22"/>
        </w:rPr>
      </w:pPr>
      <w:r w:rsidRPr="00587FEC">
        <w:rPr>
          <w:sz w:val="22"/>
        </w:rPr>
        <w:br w:type="column"/>
      </w:r>
    </w:p>
    <w:p w14:paraId="3CEA8D45" w14:textId="77777777" w:rsidR="00AB3F73" w:rsidRPr="00652E8D" w:rsidRDefault="00AB3F73" w:rsidP="00652E8D">
      <w:pPr>
        <w:rPr>
          <w:sz w:val="22"/>
        </w:rPr>
      </w:pPr>
    </w:p>
    <w:p w14:paraId="11A6F2FC" w14:textId="5A378B4F" w:rsidR="00652E8D" w:rsidRPr="00652E8D" w:rsidRDefault="00652E8D" w:rsidP="00652E8D">
      <w:pPr>
        <w:rPr>
          <w:sz w:val="22"/>
        </w:rPr>
      </w:pPr>
    </w:p>
    <w:p w14:paraId="4CC45FD3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[Verse 2]</w:t>
      </w:r>
    </w:p>
    <w:p w14:paraId="249CF6EC" w14:textId="3EBBA60F" w:rsidR="00652E8D" w:rsidRPr="00652E8D" w:rsidRDefault="00652E8D" w:rsidP="00652E8D">
      <w:pPr>
        <w:rPr>
          <w:sz w:val="22"/>
        </w:rPr>
      </w:pPr>
    </w:p>
    <w:p w14:paraId="34B98A56" w14:textId="0D3A5EF8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 </w:t>
      </w:r>
      <w:r w:rsidR="00AB3F73" w:rsidRPr="00587FEC">
        <w:rPr>
          <w:sz w:val="22"/>
        </w:rPr>
        <w:t xml:space="preserve"> </w:t>
      </w:r>
      <w:r w:rsidRPr="00652E8D">
        <w:rPr>
          <w:sz w:val="22"/>
        </w:rPr>
        <w:t xml:space="preserve">   </w:t>
      </w:r>
      <w:r w:rsidRPr="00652E8D">
        <w:rPr>
          <w:bCs/>
          <w:color w:val="0070C0"/>
          <w:sz w:val="22"/>
        </w:rPr>
        <w:t>G</w:t>
      </w:r>
    </w:p>
    <w:p w14:paraId="03C0CF88" w14:textId="77777777" w:rsidR="00AB3F73" w:rsidRPr="00587FEC" w:rsidRDefault="00652E8D" w:rsidP="00652E8D">
      <w:pPr>
        <w:rPr>
          <w:sz w:val="22"/>
        </w:rPr>
      </w:pPr>
      <w:r w:rsidRPr="00652E8D">
        <w:rPr>
          <w:sz w:val="22"/>
        </w:rPr>
        <w:t>Let our shout be Your anthem.</w:t>
      </w:r>
    </w:p>
    <w:p w14:paraId="1B9443F2" w14:textId="77777777" w:rsidR="00AB3F73" w:rsidRPr="00587FEC" w:rsidRDefault="00AB3F73" w:rsidP="00652E8D">
      <w:pPr>
        <w:rPr>
          <w:sz w:val="22"/>
        </w:rPr>
      </w:pPr>
    </w:p>
    <w:p w14:paraId="4CFCCD79" w14:textId="16E6493C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Your renown fill the skies</w:t>
      </w:r>
    </w:p>
    <w:p w14:paraId="196378B2" w14:textId="148C3094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             </w:t>
      </w:r>
      <w:r w:rsidRPr="00652E8D">
        <w:rPr>
          <w:bCs/>
          <w:color w:val="0070C0"/>
          <w:sz w:val="22"/>
        </w:rPr>
        <w:t>Cmaj7</w:t>
      </w:r>
    </w:p>
    <w:p w14:paraId="5BCD1C46" w14:textId="15DA6700" w:rsidR="00AB3F73" w:rsidRPr="00587FEC" w:rsidRDefault="00652E8D" w:rsidP="00652E8D">
      <w:pPr>
        <w:rPr>
          <w:sz w:val="22"/>
        </w:rPr>
      </w:pPr>
      <w:r w:rsidRPr="00652E8D">
        <w:rPr>
          <w:sz w:val="22"/>
        </w:rPr>
        <w:t>We are here for You,</w:t>
      </w:r>
    </w:p>
    <w:p w14:paraId="009F0B92" w14:textId="61305283" w:rsidR="00AB3F73" w:rsidRPr="00652E8D" w:rsidRDefault="00AB3F73" w:rsidP="00AB3F73">
      <w:pPr>
        <w:rPr>
          <w:sz w:val="22"/>
        </w:rPr>
      </w:pPr>
      <w:r w:rsidRPr="00652E8D">
        <w:rPr>
          <w:sz w:val="22"/>
        </w:rPr>
        <w:t xml:space="preserve">                </w:t>
      </w:r>
      <w:r w:rsidRPr="00652E8D">
        <w:rPr>
          <w:bCs/>
          <w:color w:val="0070C0"/>
          <w:sz w:val="22"/>
        </w:rPr>
        <w:t>G</w:t>
      </w:r>
    </w:p>
    <w:p w14:paraId="181A010F" w14:textId="21FF5784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we are here for You</w:t>
      </w:r>
    </w:p>
    <w:p w14:paraId="38A75F5C" w14:textId="76AE24B1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 </w:t>
      </w:r>
      <w:r w:rsidR="00AB3F73" w:rsidRPr="00587FEC">
        <w:rPr>
          <w:sz w:val="22"/>
        </w:rPr>
        <w:t xml:space="preserve"> </w:t>
      </w:r>
      <w:r w:rsidRPr="00652E8D">
        <w:rPr>
          <w:sz w:val="22"/>
        </w:rPr>
        <w:t xml:space="preserve">    </w:t>
      </w:r>
      <w:r w:rsidRPr="00652E8D">
        <w:rPr>
          <w:bCs/>
          <w:color w:val="0070C0"/>
          <w:sz w:val="22"/>
        </w:rPr>
        <w:t>G</w:t>
      </w:r>
    </w:p>
    <w:p w14:paraId="17B204B0" w14:textId="77777777" w:rsidR="00AB3F73" w:rsidRPr="00587FEC" w:rsidRDefault="00652E8D" w:rsidP="00652E8D">
      <w:pPr>
        <w:rPr>
          <w:sz w:val="22"/>
        </w:rPr>
      </w:pPr>
      <w:r w:rsidRPr="00652E8D">
        <w:rPr>
          <w:sz w:val="22"/>
        </w:rPr>
        <w:t>Let Your Word move in power.</w:t>
      </w:r>
    </w:p>
    <w:p w14:paraId="484FC563" w14:textId="77777777" w:rsidR="00AB3F73" w:rsidRPr="00587FEC" w:rsidRDefault="00AB3F73" w:rsidP="00652E8D">
      <w:pPr>
        <w:rPr>
          <w:sz w:val="22"/>
        </w:rPr>
      </w:pPr>
    </w:p>
    <w:p w14:paraId="08022E22" w14:textId="236A83D2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Let what's dead come to life</w:t>
      </w:r>
    </w:p>
    <w:p w14:paraId="56B07C6E" w14:textId="6B91A6E5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             </w:t>
      </w:r>
      <w:r w:rsidRPr="00652E8D">
        <w:rPr>
          <w:bCs/>
          <w:color w:val="0070C0"/>
          <w:sz w:val="22"/>
        </w:rPr>
        <w:t>Cmaj7</w:t>
      </w:r>
    </w:p>
    <w:p w14:paraId="3AE02087" w14:textId="77777777" w:rsidR="00AB3F73" w:rsidRPr="00587FEC" w:rsidRDefault="00652E8D" w:rsidP="00652E8D">
      <w:pPr>
        <w:rPr>
          <w:sz w:val="22"/>
        </w:rPr>
      </w:pPr>
      <w:r w:rsidRPr="00652E8D">
        <w:rPr>
          <w:sz w:val="22"/>
        </w:rPr>
        <w:t>We are here for You,</w:t>
      </w:r>
    </w:p>
    <w:p w14:paraId="3D8692CB" w14:textId="7B610C9C" w:rsidR="00AB3F73" w:rsidRPr="00652E8D" w:rsidRDefault="00AB3F73" w:rsidP="00AB3F73">
      <w:pPr>
        <w:rPr>
          <w:sz w:val="22"/>
        </w:rPr>
      </w:pPr>
      <w:r w:rsidRPr="00652E8D">
        <w:rPr>
          <w:sz w:val="22"/>
        </w:rPr>
        <w:t xml:space="preserve">                </w:t>
      </w:r>
      <w:r w:rsidRPr="00652E8D">
        <w:rPr>
          <w:bCs/>
          <w:color w:val="0070C0"/>
          <w:sz w:val="22"/>
        </w:rPr>
        <w:t>G</w:t>
      </w:r>
    </w:p>
    <w:p w14:paraId="4BA27D00" w14:textId="371BA6F0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we are here for You</w:t>
      </w:r>
    </w:p>
    <w:p w14:paraId="33A23833" w14:textId="4DBC9CD8" w:rsidR="00652E8D" w:rsidRPr="00652E8D" w:rsidRDefault="00652E8D" w:rsidP="00652E8D">
      <w:pPr>
        <w:rPr>
          <w:sz w:val="22"/>
        </w:rPr>
      </w:pPr>
    </w:p>
    <w:p w14:paraId="7152D624" w14:textId="57D9FBD6" w:rsidR="00652E8D" w:rsidRPr="00652E8D" w:rsidRDefault="00652E8D" w:rsidP="00652E8D">
      <w:pPr>
        <w:rPr>
          <w:sz w:val="22"/>
        </w:rPr>
      </w:pPr>
    </w:p>
    <w:p w14:paraId="11EE0636" w14:textId="64ED1673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[</w:t>
      </w:r>
      <w:r w:rsidRPr="00587FEC">
        <w:rPr>
          <w:sz w:val="22"/>
        </w:rPr>
        <w:t>Chorus</w:t>
      </w:r>
      <w:r w:rsidRPr="00652E8D">
        <w:rPr>
          <w:sz w:val="22"/>
        </w:rPr>
        <w:t>]</w:t>
      </w:r>
    </w:p>
    <w:p w14:paraId="73710514" w14:textId="609F13C3" w:rsidR="00652E8D" w:rsidRPr="00652E8D" w:rsidRDefault="00652E8D" w:rsidP="00652E8D">
      <w:pPr>
        <w:rPr>
          <w:sz w:val="22"/>
        </w:rPr>
      </w:pPr>
    </w:p>
    <w:p w14:paraId="51DCCAB3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</w:t>
      </w:r>
      <w:r w:rsidRPr="00652E8D">
        <w:rPr>
          <w:bCs/>
          <w:color w:val="0070C0"/>
          <w:sz w:val="22"/>
        </w:rPr>
        <w:t>G</w:t>
      </w:r>
      <w:r w:rsidRPr="00652E8D">
        <w:rPr>
          <w:sz w:val="22"/>
        </w:rPr>
        <w:t xml:space="preserve">                        </w:t>
      </w:r>
      <w:r w:rsidRPr="00652E8D">
        <w:rPr>
          <w:bCs/>
          <w:color w:val="0070C0"/>
          <w:sz w:val="22"/>
        </w:rPr>
        <w:t>G</w:t>
      </w:r>
    </w:p>
    <w:p w14:paraId="1E590760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We welcome You with praise</w:t>
      </w:r>
    </w:p>
    <w:p w14:paraId="587CB940" w14:textId="52193476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</w:t>
      </w:r>
      <w:r w:rsidRPr="00652E8D">
        <w:rPr>
          <w:bCs/>
          <w:color w:val="0070C0"/>
          <w:sz w:val="22"/>
        </w:rPr>
        <w:t>G</w:t>
      </w:r>
      <w:r w:rsidRPr="00652E8D">
        <w:rPr>
          <w:sz w:val="22"/>
        </w:rPr>
        <w:t xml:space="preserve">                        </w:t>
      </w:r>
      <w:r w:rsidRPr="00652E8D">
        <w:rPr>
          <w:bCs/>
          <w:color w:val="0070C0"/>
          <w:sz w:val="22"/>
        </w:rPr>
        <w:t>G</w:t>
      </w:r>
    </w:p>
    <w:p w14:paraId="43DBC21D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We welcome You with praise</w:t>
      </w:r>
    </w:p>
    <w:p w14:paraId="60B2A1A8" w14:textId="2BFE62BE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</w:t>
      </w:r>
      <w:r w:rsidRPr="00652E8D">
        <w:rPr>
          <w:bCs/>
          <w:color w:val="0070C0"/>
          <w:sz w:val="22"/>
        </w:rPr>
        <w:t>Em7</w:t>
      </w:r>
    </w:p>
    <w:p w14:paraId="3FF0A30A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Almighty God of love,</w:t>
      </w:r>
    </w:p>
    <w:p w14:paraId="0DAB9DE3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</w:t>
      </w:r>
      <w:r w:rsidRPr="00652E8D">
        <w:rPr>
          <w:bCs/>
          <w:color w:val="0070C0"/>
          <w:sz w:val="22"/>
        </w:rPr>
        <w:t>C</w:t>
      </w:r>
    </w:p>
    <w:p w14:paraId="0BD4CC7C" w14:textId="591EDEA0" w:rsidR="00652E8D" w:rsidRPr="00587FEC" w:rsidRDefault="00652E8D" w:rsidP="00652E8D">
      <w:pPr>
        <w:rPr>
          <w:sz w:val="22"/>
        </w:rPr>
      </w:pPr>
      <w:r w:rsidRPr="00652E8D">
        <w:rPr>
          <w:sz w:val="22"/>
        </w:rPr>
        <w:t>Be welcomed in this place</w:t>
      </w:r>
    </w:p>
    <w:p w14:paraId="743FE160" w14:textId="77777777" w:rsidR="00AB3F73" w:rsidRPr="00587FEC" w:rsidRDefault="00AB3F73" w:rsidP="00652E8D">
      <w:pPr>
        <w:rPr>
          <w:sz w:val="22"/>
        </w:rPr>
      </w:pPr>
    </w:p>
    <w:p w14:paraId="6016688D" w14:textId="2A931A61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     </w:t>
      </w:r>
      <w:r w:rsidRPr="00652E8D">
        <w:rPr>
          <w:bCs/>
          <w:color w:val="0070C0"/>
          <w:sz w:val="22"/>
        </w:rPr>
        <w:t>G</w:t>
      </w:r>
      <w:r w:rsidRPr="00652E8D">
        <w:rPr>
          <w:sz w:val="22"/>
        </w:rPr>
        <w:t xml:space="preserve">              </w:t>
      </w:r>
      <w:r w:rsidRPr="00652E8D">
        <w:rPr>
          <w:bCs/>
          <w:color w:val="0070C0"/>
          <w:sz w:val="22"/>
        </w:rPr>
        <w:t>Gsus2</w:t>
      </w:r>
    </w:p>
    <w:p w14:paraId="56B5D9D7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Let every heart adore</w:t>
      </w:r>
    </w:p>
    <w:p w14:paraId="1972E72C" w14:textId="6867C1F8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     </w:t>
      </w:r>
      <w:r w:rsidRPr="00652E8D">
        <w:rPr>
          <w:bCs/>
          <w:color w:val="0070C0"/>
          <w:sz w:val="22"/>
        </w:rPr>
        <w:t>G</w:t>
      </w:r>
      <w:r w:rsidRPr="00652E8D">
        <w:rPr>
          <w:sz w:val="22"/>
        </w:rPr>
        <w:t xml:space="preserve">             </w:t>
      </w:r>
      <w:r w:rsidRPr="00652E8D">
        <w:rPr>
          <w:bCs/>
          <w:color w:val="0070C0"/>
          <w:sz w:val="22"/>
        </w:rPr>
        <w:t>Gsus2</w:t>
      </w:r>
    </w:p>
    <w:p w14:paraId="681B4332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Let every soul awake</w:t>
      </w:r>
    </w:p>
    <w:p w14:paraId="78EDC88D" w14:textId="6C41F70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</w:t>
      </w:r>
      <w:r w:rsidRPr="00652E8D">
        <w:rPr>
          <w:bCs/>
          <w:color w:val="0070C0"/>
          <w:sz w:val="22"/>
        </w:rPr>
        <w:t>Em7</w:t>
      </w:r>
    </w:p>
    <w:p w14:paraId="5533BEEF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Almighty God of love</w:t>
      </w:r>
    </w:p>
    <w:p w14:paraId="3D30BE73" w14:textId="64C3ED56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 xml:space="preserve">   </w:t>
      </w:r>
      <w:r w:rsidRPr="00652E8D">
        <w:rPr>
          <w:bCs/>
          <w:color w:val="0070C0"/>
          <w:sz w:val="22"/>
        </w:rPr>
        <w:t>C</w:t>
      </w:r>
      <w:r w:rsidR="001616B6" w:rsidRPr="00587FEC">
        <w:rPr>
          <w:bCs/>
          <w:sz w:val="22"/>
        </w:rPr>
        <w:t xml:space="preserve">                       </w:t>
      </w:r>
      <w:r w:rsidR="001616B6" w:rsidRPr="00587FEC">
        <w:rPr>
          <w:bCs/>
          <w:color w:val="0070C0"/>
          <w:sz w:val="22"/>
        </w:rPr>
        <w:t>G</w:t>
      </w:r>
    </w:p>
    <w:p w14:paraId="120723A3" w14:textId="77777777" w:rsidR="00652E8D" w:rsidRPr="00652E8D" w:rsidRDefault="00652E8D" w:rsidP="00652E8D">
      <w:pPr>
        <w:rPr>
          <w:sz w:val="22"/>
        </w:rPr>
      </w:pPr>
      <w:r w:rsidRPr="00652E8D">
        <w:rPr>
          <w:sz w:val="22"/>
        </w:rPr>
        <w:t>Be welcomed in this place</w:t>
      </w:r>
    </w:p>
    <w:p w14:paraId="257E8DB7" w14:textId="683EDC26" w:rsidR="002815CA" w:rsidRPr="00587FEC" w:rsidRDefault="002815CA" w:rsidP="00E612C7">
      <w:pPr>
        <w:rPr>
          <w:sz w:val="22"/>
        </w:rPr>
      </w:pPr>
    </w:p>
    <w:p w14:paraId="4E907984" w14:textId="77777777" w:rsidR="00AB3F73" w:rsidRPr="00587FEC" w:rsidRDefault="00AB3F73" w:rsidP="00E612C7">
      <w:pPr>
        <w:rPr>
          <w:sz w:val="22"/>
        </w:rPr>
      </w:pPr>
    </w:p>
    <w:sectPr w:rsidR="00AB3F73" w:rsidRPr="00587FEC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8D"/>
    <w:rsid w:val="001616B6"/>
    <w:rsid w:val="00184768"/>
    <w:rsid w:val="00231623"/>
    <w:rsid w:val="002815CA"/>
    <w:rsid w:val="00533EC9"/>
    <w:rsid w:val="00587FEC"/>
    <w:rsid w:val="00652E8D"/>
    <w:rsid w:val="007B61E0"/>
    <w:rsid w:val="00897E6F"/>
    <w:rsid w:val="008A5D33"/>
    <w:rsid w:val="00AB3F73"/>
    <w:rsid w:val="00AD06D8"/>
    <w:rsid w:val="00B92A91"/>
    <w:rsid w:val="00DA7145"/>
    <w:rsid w:val="00E612C7"/>
    <w:rsid w:val="00EA493D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A0EC"/>
  <w15:chartTrackingRefBased/>
  <w15:docId w15:val="{D73940BF-696C-43B7-B73C-1DA2362C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2020-02-16T15:03:00Z</dcterms:created>
  <dcterms:modified xsi:type="dcterms:W3CDTF">2020-02-16T15:23:00Z</dcterms:modified>
</cp:coreProperties>
</file>